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BC" w:rsidRDefault="003566BC" w:rsidP="005446C2"/>
    <w:p w:rsidR="003566BC" w:rsidRPr="009503D8" w:rsidRDefault="003566BC" w:rsidP="00980E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630DCC" w:rsidRPr="000818FC" w:rsidRDefault="009503D8" w:rsidP="00980E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jc w:val="center"/>
        <w:rPr>
          <w:rFonts w:ascii="Times New Roman" w:hAnsi="Times New Roman"/>
          <w:b/>
          <w:sz w:val="20"/>
        </w:rPr>
      </w:pPr>
      <w:r w:rsidRPr="000818FC">
        <w:rPr>
          <w:rFonts w:ascii="Times New Roman" w:hAnsi="Times New Roman"/>
          <w:sz w:val="20"/>
        </w:rPr>
        <w:t>М</w:t>
      </w:r>
      <w:r w:rsidR="005446C2" w:rsidRPr="000818FC">
        <w:rPr>
          <w:rFonts w:ascii="Times New Roman" w:hAnsi="Times New Roman"/>
          <w:sz w:val="20"/>
        </w:rPr>
        <w:t>униципальное бюджетное дошкольное образовательное учреждение</w:t>
      </w:r>
      <w:r w:rsidRPr="000818FC">
        <w:rPr>
          <w:rFonts w:ascii="Times New Roman" w:hAnsi="Times New Roman"/>
          <w:sz w:val="20"/>
        </w:rPr>
        <w:t xml:space="preserve"> детский сад «Колосок»</w:t>
      </w:r>
    </w:p>
    <w:p w:rsidR="00630DCC" w:rsidRPr="000818FC" w:rsidRDefault="00630DCC" w:rsidP="00980E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jc w:val="center"/>
        <w:rPr>
          <w:rFonts w:ascii="Times New Roman" w:hAnsi="Times New Roman"/>
          <w:b/>
          <w:sz w:val="20"/>
        </w:rPr>
      </w:pPr>
    </w:p>
    <w:p w:rsidR="00EC0155" w:rsidRPr="000818FC" w:rsidRDefault="00EC0155" w:rsidP="00980E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 w:firstLine="0"/>
        <w:jc w:val="center"/>
        <w:rPr>
          <w:rFonts w:ascii="Times New Roman" w:hAnsi="Times New Roman"/>
          <w:b/>
          <w:sz w:val="20"/>
        </w:rPr>
      </w:pPr>
    </w:p>
    <w:p w:rsidR="00CC0DB1" w:rsidRPr="000818FC" w:rsidRDefault="005446C2" w:rsidP="00980EE1">
      <w:pPr>
        <w:jc w:val="center"/>
        <w:rPr>
          <w:b/>
          <w:sz w:val="20"/>
          <w:szCs w:val="20"/>
        </w:rPr>
      </w:pPr>
      <w:r w:rsidRPr="000818FC">
        <w:rPr>
          <w:b/>
          <w:sz w:val="20"/>
          <w:szCs w:val="20"/>
        </w:rPr>
        <w:t xml:space="preserve">Сведения о работниках (по состоянию на 01.09.2025г.) </w:t>
      </w:r>
    </w:p>
    <w:p w:rsidR="00F06A27" w:rsidRPr="000818FC" w:rsidRDefault="00F06A27" w:rsidP="00980EE1">
      <w:pPr>
        <w:jc w:val="center"/>
        <w:rPr>
          <w:sz w:val="20"/>
          <w:szCs w:val="20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36"/>
        <w:gridCol w:w="1335"/>
        <w:gridCol w:w="15"/>
        <w:gridCol w:w="31"/>
        <w:gridCol w:w="851"/>
        <w:gridCol w:w="850"/>
        <w:gridCol w:w="924"/>
        <w:gridCol w:w="11"/>
        <w:gridCol w:w="908"/>
        <w:gridCol w:w="709"/>
        <w:gridCol w:w="1276"/>
        <w:gridCol w:w="1276"/>
        <w:gridCol w:w="1139"/>
        <w:gridCol w:w="11"/>
        <w:gridCol w:w="21"/>
        <w:gridCol w:w="1238"/>
        <w:gridCol w:w="1276"/>
        <w:gridCol w:w="1276"/>
        <w:gridCol w:w="1133"/>
      </w:tblGrid>
      <w:tr w:rsidR="00DA432D" w:rsidRPr="000818FC" w:rsidTr="00DA432D">
        <w:tc>
          <w:tcPr>
            <w:tcW w:w="425" w:type="dxa"/>
          </w:tcPr>
          <w:p w:rsidR="00DA432D" w:rsidRPr="000818FC" w:rsidRDefault="00DA432D" w:rsidP="00980EE1">
            <w:pPr>
              <w:jc w:val="center"/>
              <w:rPr>
                <w:b/>
                <w:sz w:val="20"/>
                <w:szCs w:val="20"/>
              </w:rPr>
            </w:pPr>
            <w:r w:rsidRPr="000818F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55" w:type="dxa"/>
            <w:gridSpan w:val="2"/>
          </w:tcPr>
          <w:p w:rsidR="00DA432D" w:rsidRPr="000818FC" w:rsidRDefault="00DA432D" w:rsidP="00980EE1">
            <w:pPr>
              <w:jc w:val="center"/>
              <w:rPr>
                <w:b/>
                <w:sz w:val="20"/>
                <w:szCs w:val="20"/>
              </w:rPr>
            </w:pPr>
            <w:r w:rsidRPr="000818FC">
              <w:rPr>
                <w:b/>
                <w:sz w:val="20"/>
                <w:szCs w:val="20"/>
              </w:rPr>
              <w:t>Ф.И.О</w:t>
            </w:r>
          </w:p>
        </w:tc>
        <w:tc>
          <w:tcPr>
            <w:tcW w:w="1350" w:type="dxa"/>
            <w:gridSpan w:val="2"/>
          </w:tcPr>
          <w:p w:rsidR="00DA432D" w:rsidRPr="000818FC" w:rsidRDefault="00DA432D" w:rsidP="005446C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818FC">
              <w:rPr>
                <w:b/>
                <w:sz w:val="20"/>
                <w:szCs w:val="20"/>
              </w:rPr>
              <w:t>Занимаемая должность, преподаваемые предметы основное выделить)</w:t>
            </w:r>
            <w:proofErr w:type="gramEnd"/>
          </w:p>
        </w:tc>
        <w:tc>
          <w:tcPr>
            <w:tcW w:w="882" w:type="dxa"/>
            <w:gridSpan w:val="2"/>
          </w:tcPr>
          <w:p w:rsidR="00DA432D" w:rsidRPr="000818FC" w:rsidRDefault="00DA432D" w:rsidP="005446C2">
            <w:pPr>
              <w:jc w:val="center"/>
              <w:rPr>
                <w:b/>
                <w:sz w:val="20"/>
                <w:szCs w:val="20"/>
              </w:rPr>
            </w:pPr>
            <w:r w:rsidRPr="000818FC">
              <w:rPr>
                <w:b/>
                <w:sz w:val="20"/>
                <w:szCs w:val="20"/>
              </w:rPr>
              <w:t>Кол-во часов (по каждому предмету/должности)</w:t>
            </w:r>
          </w:p>
        </w:tc>
        <w:tc>
          <w:tcPr>
            <w:tcW w:w="850" w:type="dxa"/>
          </w:tcPr>
          <w:p w:rsidR="00DA432D" w:rsidRPr="000818FC" w:rsidRDefault="00DA432D" w:rsidP="00980EE1">
            <w:pPr>
              <w:jc w:val="center"/>
              <w:rPr>
                <w:b/>
                <w:sz w:val="20"/>
                <w:szCs w:val="20"/>
              </w:rPr>
            </w:pPr>
            <w:r w:rsidRPr="000818FC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24" w:type="dxa"/>
          </w:tcPr>
          <w:p w:rsidR="00DA432D" w:rsidRPr="000818FC" w:rsidRDefault="00DA432D" w:rsidP="002E2FC4">
            <w:pPr>
              <w:jc w:val="center"/>
              <w:rPr>
                <w:b/>
                <w:sz w:val="20"/>
                <w:szCs w:val="20"/>
              </w:rPr>
            </w:pPr>
            <w:r w:rsidRPr="000818FC">
              <w:rPr>
                <w:b/>
                <w:sz w:val="20"/>
                <w:szCs w:val="20"/>
              </w:rPr>
              <w:t>Квалификация, категория</w:t>
            </w:r>
          </w:p>
          <w:p w:rsidR="00DA432D" w:rsidRPr="000818FC" w:rsidRDefault="00DA432D" w:rsidP="002E2F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gridSpan w:val="2"/>
          </w:tcPr>
          <w:p w:rsidR="00DA432D" w:rsidRPr="000818FC" w:rsidRDefault="00DA432D" w:rsidP="002E2F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присвоения категории</w:t>
            </w:r>
          </w:p>
        </w:tc>
        <w:tc>
          <w:tcPr>
            <w:tcW w:w="709" w:type="dxa"/>
          </w:tcPr>
          <w:p w:rsidR="00DA432D" w:rsidRPr="000818FC" w:rsidRDefault="00DA432D" w:rsidP="002E2F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 общий</w:t>
            </w:r>
          </w:p>
        </w:tc>
        <w:tc>
          <w:tcPr>
            <w:tcW w:w="1276" w:type="dxa"/>
          </w:tcPr>
          <w:p w:rsidR="00DA432D" w:rsidRPr="000818FC" w:rsidRDefault="00DA432D" w:rsidP="00C712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Ст</w:t>
            </w:r>
            <w:r w:rsidRPr="000818FC">
              <w:rPr>
                <w:b/>
                <w:sz w:val="20"/>
                <w:szCs w:val="20"/>
              </w:rPr>
              <w:t>аж</w:t>
            </w:r>
            <w:r>
              <w:rPr>
                <w:b/>
                <w:sz w:val="20"/>
                <w:szCs w:val="20"/>
              </w:rPr>
              <w:t xml:space="preserve"> педагогический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jc w:val="center"/>
              <w:rPr>
                <w:b/>
                <w:sz w:val="20"/>
                <w:szCs w:val="20"/>
              </w:rPr>
            </w:pPr>
            <w:r w:rsidRPr="000818FC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171" w:type="dxa"/>
            <w:gridSpan w:val="3"/>
          </w:tcPr>
          <w:p w:rsidR="00DA432D" w:rsidRPr="000818FC" w:rsidRDefault="00DA432D" w:rsidP="00980E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1238" w:type="dxa"/>
          </w:tcPr>
          <w:p w:rsidR="00DA432D" w:rsidRPr="000818FC" w:rsidRDefault="00DA432D" w:rsidP="00980E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Переподготовка (где/когда)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Классное руководство/клас</w:t>
            </w:r>
            <w:proofErr w:type="gramStart"/>
            <w:r>
              <w:rPr>
                <w:b/>
                <w:sz w:val="20"/>
                <w:szCs w:val="20"/>
              </w:rPr>
              <w:t>с(</w:t>
            </w:r>
            <w:proofErr w:type="gramEnd"/>
            <w:r>
              <w:rPr>
                <w:b/>
                <w:sz w:val="20"/>
                <w:szCs w:val="20"/>
              </w:rPr>
              <w:t>ы)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jc w:val="center"/>
              <w:rPr>
                <w:b/>
                <w:sz w:val="20"/>
                <w:szCs w:val="20"/>
              </w:rPr>
            </w:pPr>
            <w:r w:rsidRPr="000818FC">
              <w:rPr>
                <w:b/>
                <w:sz w:val="20"/>
                <w:szCs w:val="20"/>
              </w:rPr>
              <w:t>Дата назначения на должность</w:t>
            </w:r>
          </w:p>
        </w:tc>
        <w:tc>
          <w:tcPr>
            <w:tcW w:w="1133" w:type="dxa"/>
          </w:tcPr>
          <w:p w:rsidR="00DA432D" w:rsidRPr="000818FC" w:rsidRDefault="00DA432D" w:rsidP="00980EE1">
            <w:pPr>
              <w:jc w:val="center"/>
              <w:rPr>
                <w:b/>
                <w:sz w:val="20"/>
                <w:szCs w:val="20"/>
              </w:rPr>
            </w:pPr>
            <w:r w:rsidRPr="000818FC">
              <w:rPr>
                <w:b/>
                <w:sz w:val="20"/>
                <w:szCs w:val="20"/>
              </w:rPr>
              <w:t>Адрес электронной почты</w:t>
            </w:r>
          </w:p>
        </w:tc>
      </w:tr>
      <w:tr w:rsidR="00DA432D" w:rsidRPr="000818FC" w:rsidTr="00DA432D"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Бублик </w:t>
            </w:r>
            <w:proofErr w:type="spellStart"/>
            <w:r w:rsidRPr="000818FC">
              <w:rPr>
                <w:sz w:val="20"/>
                <w:szCs w:val="20"/>
              </w:rPr>
              <w:t>Пиада</w:t>
            </w:r>
            <w:proofErr w:type="spellEnd"/>
            <w:r w:rsidRPr="000818FC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350" w:type="dxa"/>
            <w:gridSpan w:val="2"/>
          </w:tcPr>
          <w:p w:rsidR="00DA432D" w:rsidRPr="00A25275" w:rsidRDefault="00DA432D" w:rsidP="00980EE1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воспитатель</w:t>
            </w:r>
          </w:p>
        </w:tc>
        <w:tc>
          <w:tcPr>
            <w:tcW w:w="882" w:type="dxa"/>
            <w:gridSpan w:val="2"/>
          </w:tcPr>
          <w:p w:rsidR="00DA432D" w:rsidRPr="000818FC" w:rsidRDefault="00DA432D" w:rsidP="005446C2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03.04.1960</w:t>
            </w:r>
          </w:p>
        </w:tc>
        <w:tc>
          <w:tcPr>
            <w:tcW w:w="924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высшая</w:t>
            </w:r>
          </w:p>
        </w:tc>
        <w:tc>
          <w:tcPr>
            <w:tcW w:w="919" w:type="dxa"/>
            <w:gridSpan w:val="2"/>
          </w:tcPr>
          <w:p w:rsidR="00DA432D" w:rsidRPr="000818FC" w:rsidRDefault="00DA432D" w:rsidP="00C71296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19.12.2024г.</w:t>
            </w:r>
          </w:p>
          <w:p w:rsidR="00DA432D" w:rsidRPr="000818FC" w:rsidRDefault="00DA432D" w:rsidP="002E2F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Средне </w:t>
            </w:r>
            <w:proofErr w:type="gramStart"/>
            <w:r w:rsidRPr="000818FC">
              <w:rPr>
                <w:sz w:val="20"/>
                <w:szCs w:val="20"/>
              </w:rPr>
              <w:t>–с</w:t>
            </w:r>
            <w:proofErr w:type="gramEnd"/>
            <w:r w:rsidRPr="000818FC">
              <w:rPr>
                <w:sz w:val="20"/>
                <w:szCs w:val="20"/>
              </w:rPr>
              <w:t>пециальное</w:t>
            </w: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Красноярское педагогическое училище № 2</w:t>
            </w:r>
          </w:p>
        </w:tc>
        <w:tc>
          <w:tcPr>
            <w:tcW w:w="1171" w:type="dxa"/>
            <w:gridSpan w:val="3"/>
          </w:tcPr>
          <w:p w:rsidR="00DA432D" w:rsidRPr="000818FC" w:rsidRDefault="00DA432D" w:rsidP="00A7208A">
            <w:pPr>
              <w:pStyle w:val="a6"/>
              <w:rPr>
                <w:sz w:val="20"/>
              </w:rPr>
            </w:pPr>
            <w:r>
              <w:rPr>
                <w:sz w:val="20"/>
              </w:rPr>
              <w:t>Воспитание в дошкольном учреждении</w:t>
            </w:r>
            <w:r w:rsidRPr="000818FC">
              <w:rPr>
                <w:sz w:val="20"/>
              </w:rPr>
              <w:t xml:space="preserve"> </w:t>
            </w:r>
          </w:p>
        </w:tc>
        <w:tc>
          <w:tcPr>
            <w:tcW w:w="1238" w:type="dxa"/>
          </w:tcPr>
          <w:p w:rsidR="00DA432D" w:rsidRPr="000818FC" w:rsidRDefault="00DA432D" w:rsidP="00C53B40">
            <w:pPr>
              <w:pStyle w:val="a6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0818FC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pStyle w:val="a6"/>
              <w:rPr>
                <w:sz w:val="20"/>
              </w:rPr>
            </w:pPr>
            <w:r w:rsidRPr="000818FC">
              <w:rPr>
                <w:sz w:val="20"/>
              </w:rPr>
              <w:t>01.05.1994</w:t>
            </w:r>
          </w:p>
        </w:tc>
        <w:tc>
          <w:tcPr>
            <w:tcW w:w="1133" w:type="dxa"/>
          </w:tcPr>
          <w:p w:rsidR="00DA432D" w:rsidRPr="000818FC" w:rsidRDefault="006E6822" w:rsidP="009503D8">
            <w:pPr>
              <w:rPr>
                <w:sz w:val="20"/>
                <w:szCs w:val="20"/>
              </w:rPr>
            </w:pPr>
            <w:hyperlink r:id="rId7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bublik</w:t>
              </w:r>
              <w:r w:rsidR="00DA432D" w:rsidRPr="000818FC">
                <w:rPr>
                  <w:rStyle w:val="a4"/>
                  <w:sz w:val="20"/>
                  <w:szCs w:val="20"/>
                </w:rPr>
                <w:t>-60@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bk</w:t>
              </w:r>
              <w:r w:rsidR="00DA432D" w:rsidRPr="000818F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A432D" w:rsidRPr="000818FC" w:rsidRDefault="00DA432D" w:rsidP="00980EE1">
            <w:pPr>
              <w:pStyle w:val="a6"/>
              <w:rPr>
                <w:sz w:val="20"/>
              </w:rPr>
            </w:pPr>
          </w:p>
        </w:tc>
      </w:tr>
      <w:tr w:rsidR="00DA432D" w:rsidRPr="000818FC" w:rsidTr="00DA432D"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Казакова Елена Александровна</w:t>
            </w:r>
          </w:p>
        </w:tc>
        <w:tc>
          <w:tcPr>
            <w:tcW w:w="1350" w:type="dxa"/>
            <w:gridSpan w:val="2"/>
          </w:tcPr>
          <w:p w:rsidR="00DA432D" w:rsidRPr="00A25275" w:rsidRDefault="00DA432D" w:rsidP="00980EE1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воспитатель</w:t>
            </w:r>
          </w:p>
        </w:tc>
        <w:tc>
          <w:tcPr>
            <w:tcW w:w="882" w:type="dxa"/>
            <w:gridSpan w:val="2"/>
          </w:tcPr>
          <w:p w:rsidR="00DA432D" w:rsidRPr="000818FC" w:rsidRDefault="00DA432D" w:rsidP="005446C2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11.08.1972</w:t>
            </w:r>
          </w:p>
        </w:tc>
        <w:tc>
          <w:tcPr>
            <w:tcW w:w="924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высшая</w:t>
            </w:r>
          </w:p>
        </w:tc>
        <w:tc>
          <w:tcPr>
            <w:tcW w:w="919" w:type="dxa"/>
            <w:gridSpan w:val="2"/>
          </w:tcPr>
          <w:p w:rsidR="00DA432D" w:rsidRPr="000818FC" w:rsidRDefault="00DA432D" w:rsidP="00C71296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14.04.2021г.</w:t>
            </w:r>
          </w:p>
          <w:p w:rsidR="00DA432D" w:rsidRPr="000818FC" w:rsidRDefault="00DA432D" w:rsidP="002E2F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30,11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21.11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Средне </w:t>
            </w:r>
            <w:proofErr w:type="gramStart"/>
            <w:r w:rsidRPr="000818FC">
              <w:rPr>
                <w:sz w:val="20"/>
                <w:szCs w:val="20"/>
              </w:rPr>
              <w:t>–с</w:t>
            </w:r>
            <w:proofErr w:type="gramEnd"/>
            <w:r w:rsidRPr="000818FC">
              <w:rPr>
                <w:sz w:val="20"/>
                <w:szCs w:val="20"/>
              </w:rPr>
              <w:t>пециальное</w:t>
            </w:r>
          </w:p>
          <w:p w:rsidR="00DA432D" w:rsidRPr="000818FC" w:rsidRDefault="00DA432D" w:rsidP="00F26BBD">
            <w:pPr>
              <w:tabs>
                <w:tab w:val="left" w:pos="945"/>
              </w:tabs>
              <w:jc w:val="center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Красноярский педагогический колледж № 2</w:t>
            </w: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3"/>
          </w:tcPr>
          <w:p w:rsidR="00DA432D" w:rsidRPr="000818FC" w:rsidRDefault="00DA432D" w:rsidP="00C53B40">
            <w:pPr>
              <w:pStyle w:val="a6"/>
              <w:ind w:left="33" w:hanging="33"/>
              <w:jc w:val="left"/>
              <w:rPr>
                <w:sz w:val="20"/>
              </w:rPr>
            </w:pPr>
            <w:r>
              <w:rPr>
                <w:sz w:val="20"/>
              </w:rPr>
              <w:t>Дошкольное образование</w:t>
            </w:r>
          </w:p>
        </w:tc>
        <w:tc>
          <w:tcPr>
            <w:tcW w:w="1238" w:type="dxa"/>
          </w:tcPr>
          <w:p w:rsidR="00DA432D" w:rsidRPr="000818FC" w:rsidRDefault="00DA432D" w:rsidP="00A7208A">
            <w:pPr>
              <w:pStyle w:val="a6"/>
              <w:ind w:left="175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0818FC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pStyle w:val="a6"/>
              <w:rPr>
                <w:sz w:val="20"/>
              </w:rPr>
            </w:pPr>
            <w:r w:rsidRPr="000818FC">
              <w:rPr>
                <w:sz w:val="20"/>
              </w:rPr>
              <w:t>01.12.2007</w:t>
            </w:r>
          </w:p>
        </w:tc>
        <w:tc>
          <w:tcPr>
            <w:tcW w:w="1133" w:type="dxa"/>
          </w:tcPr>
          <w:p w:rsidR="00DA432D" w:rsidRPr="000818FC" w:rsidRDefault="006E6822" w:rsidP="009503D8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lennaaa</w:t>
              </w:r>
              <w:r w:rsidR="00DA432D" w:rsidRPr="000818FC">
                <w:rPr>
                  <w:rStyle w:val="a4"/>
                  <w:sz w:val="20"/>
                  <w:szCs w:val="20"/>
                </w:rPr>
                <w:t>72@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mal.ru</w:t>
              </w:r>
            </w:hyperlink>
          </w:p>
          <w:p w:rsidR="00DA432D" w:rsidRPr="000818FC" w:rsidRDefault="00DA432D" w:rsidP="00980EE1">
            <w:pPr>
              <w:pStyle w:val="a6"/>
              <w:rPr>
                <w:sz w:val="20"/>
                <w:lang w:val="en-US"/>
              </w:rPr>
            </w:pPr>
          </w:p>
        </w:tc>
      </w:tr>
      <w:tr w:rsidR="00DA432D" w:rsidRPr="000818FC" w:rsidTr="00DA432D"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Махаева Екатерина Владимировна</w:t>
            </w:r>
          </w:p>
        </w:tc>
        <w:tc>
          <w:tcPr>
            <w:tcW w:w="1350" w:type="dxa"/>
            <w:gridSpan w:val="2"/>
          </w:tcPr>
          <w:p w:rsidR="00DA432D" w:rsidRPr="00A25275" w:rsidRDefault="00DA432D" w:rsidP="00980EE1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воспитатель</w:t>
            </w:r>
          </w:p>
        </w:tc>
        <w:tc>
          <w:tcPr>
            <w:tcW w:w="882" w:type="dxa"/>
            <w:gridSpan w:val="2"/>
          </w:tcPr>
          <w:p w:rsidR="00DA432D" w:rsidRPr="000818FC" w:rsidRDefault="00DA432D" w:rsidP="005446C2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10.04.1984</w:t>
            </w:r>
          </w:p>
        </w:tc>
        <w:tc>
          <w:tcPr>
            <w:tcW w:w="924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высшая</w:t>
            </w:r>
          </w:p>
        </w:tc>
        <w:tc>
          <w:tcPr>
            <w:tcW w:w="919" w:type="dxa"/>
            <w:gridSpan w:val="2"/>
          </w:tcPr>
          <w:p w:rsidR="00DA432D" w:rsidRPr="000818FC" w:rsidRDefault="00DA432D" w:rsidP="00C71296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16.01.2025</w:t>
            </w:r>
          </w:p>
          <w:p w:rsidR="00DA432D" w:rsidRPr="000818FC" w:rsidRDefault="00DA432D" w:rsidP="002E2F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19,11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16.6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Средне </w:t>
            </w:r>
            <w:proofErr w:type="gramStart"/>
            <w:r w:rsidRPr="000818FC">
              <w:rPr>
                <w:sz w:val="20"/>
                <w:szCs w:val="20"/>
              </w:rPr>
              <w:t>–с</w:t>
            </w:r>
            <w:proofErr w:type="gramEnd"/>
            <w:r w:rsidRPr="000818FC">
              <w:rPr>
                <w:sz w:val="20"/>
                <w:szCs w:val="20"/>
              </w:rPr>
              <w:t>пециальное</w:t>
            </w: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Красноярское педагогическое училище № 2</w:t>
            </w:r>
          </w:p>
        </w:tc>
        <w:tc>
          <w:tcPr>
            <w:tcW w:w="1171" w:type="dxa"/>
            <w:gridSpan w:val="3"/>
          </w:tcPr>
          <w:p w:rsidR="00DA432D" w:rsidRPr="000818FC" w:rsidRDefault="00DA432D" w:rsidP="00C53B40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Дошкольное образование</w:t>
            </w:r>
          </w:p>
        </w:tc>
        <w:tc>
          <w:tcPr>
            <w:tcW w:w="1238" w:type="dxa"/>
          </w:tcPr>
          <w:p w:rsidR="00DA432D" w:rsidRPr="000818FC" w:rsidRDefault="00DA432D" w:rsidP="00C53B40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0818FC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pStyle w:val="a6"/>
              <w:rPr>
                <w:sz w:val="20"/>
              </w:rPr>
            </w:pPr>
            <w:r w:rsidRPr="000818FC">
              <w:rPr>
                <w:sz w:val="20"/>
              </w:rPr>
              <w:t>01.09.2009</w:t>
            </w:r>
          </w:p>
        </w:tc>
        <w:tc>
          <w:tcPr>
            <w:tcW w:w="1133" w:type="dxa"/>
          </w:tcPr>
          <w:p w:rsidR="00DA432D" w:rsidRPr="000818FC" w:rsidRDefault="006E6822" w:rsidP="009503D8">
            <w:pPr>
              <w:rPr>
                <w:sz w:val="20"/>
                <w:szCs w:val="20"/>
              </w:rPr>
            </w:pPr>
            <w:hyperlink r:id="rId9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maxaeva</w:t>
              </w:r>
              <w:r w:rsidR="00DA432D" w:rsidRPr="000818FC">
                <w:rPr>
                  <w:rStyle w:val="a4"/>
                  <w:sz w:val="20"/>
                  <w:szCs w:val="20"/>
                </w:rPr>
                <w:t>84@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DA432D" w:rsidRPr="000818F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DA432D" w:rsidRPr="000818FC" w:rsidTr="00DA432D"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Петрова Анастасия </w:t>
            </w:r>
            <w:r w:rsidRPr="000818FC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35" w:type="dxa"/>
          </w:tcPr>
          <w:p w:rsidR="00DA432D" w:rsidRPr="00A25275" w:rsidRDefault="00DA432D" w:rsidP="00980EE1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lastRenderedPageBreak/>
              <w:t>воспитатель</w:t>
            </w:r>
          </w:p>
        </w:tc>
        <w:tc>
          <w:tcPr>
            <w:tcW w:w="897" w:type="dxa"/>
            <w:gridSpan w:val="3"/>
          </w:tcPr>
          <w:p w:rsidR="00DA432D" w:rsidRPr="000818FC" w:rsidRDefault="00DA432D" w:rsidP="000818FC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20.12.1986</w:t>
            </w:r>
          </w:p>
        </w:tc>
        <w:tc>
          <w:tcPr>
            <w:tcW w:w="924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высшая</w:t>
            </w:r>
          </w:p>
        </w:tc>
        <w:tc>
          <w:tcPr>
            <w:tcW w:w="919" w:type="dxa"/>
            <w:gridSpan w:val="2"/>
          </w:tcPr>
          <w:p w:rsidR="00DA432D" w:rsidRPr="000818FC" w:rsidRDefault="00DA432D" w:rsidP="00C71296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19.12.2023</w:t>
            </w:r>
          </w:p>
          <w:p w:rsidR="00DA432D" w:rsidRPr="000818FC" w:rsidRDefault="00DA432D" w:rsidP="002E2F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13,5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10.1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proofErr w:type="gramStart"/>
            <w:r w:rsidRPr="000818FC">
              <w:rPr>
                <w:sz w:val="20"/>
                <w:szCs w:val="20"/>
              </w:rPr>
              <w:t>Высшее</w:t>
            </w:r>
            <w:proofErr w:type="gramEnd"/>
            <w:r w:rsidRPr="000818FC">
              <w:rPr>
                <w:sz w:val="20"/>
                <w:szCs w:val="20"/>
              </w:rPr>
              <w:t xml:space="preserve"> КГПУ, </w:t>
            </w:r>
            <w:r w:rsidRPr="000818FC">
              <w:rPr>
                <w:sz w:val="20"/>
                <w:szCs w:val="20"/>
              </w:rPr>
              <w:lastRenderedPageBreak/>
              <w:t>Бакалавр. Педагогическое образование</w:t>
            </w:r>
          </w:p>
        </w:tc>
        <w:tc>
          <w:tcPr>
            <w:tcW w:w="1171" w:type="dxa"/>
            <w:gridSpan w:val="3"/>
          </w:tcPr>
          <w:p w:rsidR="00DA432D" w:rsidRPr="000818FC" w:rsidRDefault="00DA432D" w:rsidP="00C53B40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Педагогическое </w:t>
            </w:r>
            <w:r>
              <w:rPr>
                <w:sz w:val="20"/>
              </w:rPr>
              <w:lastRenderedPageBreak/>
              <w:t>образование</w:t>
            </w:r>
          </w:p>
        </w:tc>
        <w:tc>
          <w:tcPr>
            <w:tcW w:w="1238" w:type="dxa"/>
          </w:tcPr>
          <w:p w:rsidR="00DA432D" w:rsidRPr="000818FC" w:rsidRDefault="00DA432D" w:rsidP="00C53B40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0818FC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pStyle w:val="a6"/>
              <w:rPr>
                <w:sz w:val="20"/>
              </w:rPr>
            </w:pPr>
            <w:r w:rsidRPr="000818FC">
              <w:rPr>
                <w:sz w:val="20"/>
              </w:rPr>
              <w:t>06.07.2015</w:t>
            </w:r>
          </w:p>
        </w:tc>
        <w:tc>
          <w:tcPr>
            <w:tcW w:w="1133" w:type="dxa"/>
          </w:tcPr>
          <w:p w:rsidR="00DA432D" w:rsidRPr="000818FC" w:rsidRDefault="006E6822" w:rsidP="003C2F4A">
            <w:pPr>
              <w:rPr>
                <w:sz w:val="20"/>
                <w:szCs w:val="20"/>
              </w:rPr>
            </w:pPr>
            <w:hyperlink r:id="rId10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nastenka</w:t>
              </w:r>
              <w:r w:rsidR="00DA432D" w:rsidRPr="000818FC">
                <w:rPr>
                  <w:rStyle w:val="a4"/>
                  <w:sz w:val="20"/>
                  <w:szCs w:val="20"/>
                </w:rPr>
                <w:t>-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petrova</w:t>
              </w:r>
              <w:r w:rsidR="00DA432D" w:rsidRPr="000818FC">
                <w:rPr>
                  <w:rStyle w:val="a4"/>
                  <w:sz w:val="20"/>
                  <w:szCs w:val="20"/>
                </w:rPr>
                <w:t>-</w:t>
              </w:r>
              <w:r w:rsidR="00DA432D" w:rsidRPr="000818FC">
                <w:rPr>
                  <w:rStyle w:val="a4"/>
                  <w:sz w:val="20"/>
                  <w:szCs w:val="20"/>
                </w:rPr>
                <w:lastRenderedPageBreak/>
                <w:t>86@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bk</w:t>
              </w:r>
              <w:r w:rsidR="00DA432D" w:rsidRPr="000818F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A432D" w:rsidRPr="000818FC" w:rsidRDefault="00DA432D" w:rsidP="009503D8">
            <w:pPr>
              <w:rPr>
                <w:sz w:val="20"/>
                <w:szCs w:val="20"/>
              </w:rPr>
            </w:pPr>
          </w:p>
        </w:tc>
      </w:tr>
      <w:tr w:rsidR="00DA432D" w:rsidRPr="000818FC" w:rsidTr="00DA432D"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Романова Раиса Валерьевна</w:t>
            </w:r>
          </w:p>
        </w:tc>
        <w:tc>
          <w:tcPr>
            <w:tcW w:w="1335" w:type="dxa"/>
          </w:tcPr>
          <w:p w:rsidR="00DA432D" w:rsidRPr="000818FC" w:rsidRDefault="00DA432D">
            <w:pPr>
              <w:rPr>
                <w:sz w:val="20"/>
                <w:szCs w:val="20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старший воспитатель,</w:t>
            </w:r>
            <w:r w:rsidRPr="000818FC">
              <w:rPr>
                <w:sz w:val="20"/>
                <w:szCs w:val="20"/>
              </w:rPr>
              <w:t xml:space="preserve"> педаго</w:t>
            </w:r>
            <w:proofErr w:type="gramStart"/>
            <w:r w:rsidRPr="000818FC">
              <w:rPr>
                <w:sz w:val="20"/>
                <w:szCs w:val="20"/>
              </w:rPr>
              <w:t>г-</w:t>
            </w:r>
            <w:proofErr w:type="gramEnd"/>
            <w:r w:rsidRPr="000818FC">
              <w:rPr>
                <w:sz w:val="20"/>
                <w:szCs w:val="20"/>
              </w:rPr>
              <w:t xml:space="preserve"> психолог</w:t>
            </w:r>
          </w:p>
          <w:p w:rsidR="00DA432D" w:rsidRPr="000818FC" w:rsidRDefault="00DA432D" w:rsidP="005446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</w:tcPr>
          <w:p w:rsidR="00DA432D" w:rsidRPr="000818FC" w:rsidRDefault="00DA432D">
            <w:pPr>
              <w:rPr>
                <w:sz w:val="20"/>
                <w:szCs w:val="20"/>
              </w:rPr>
            </w:pPr>
          </w:p>
          <w:p w:rsidR="00DA432D" w:rsidRPr="000818FC" w:rsidRDefault="00DA432D">
            <w:pPr>
              <w:rPr>
                <w:sz w:val="20"/>
                <w:szCs w:val="20"/>
              </w:rPr>
            </w:pPr>
          </w:p>
          <w:p w:rsidR="00DA432D" w:rsidRPr="000818FC" w:rsidRDefault="00DA432D" w:rsidP="000818FC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1, 05</w:t>
            </w: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05.11.1985</w:t>
            </w:r>
          </w:p>
        </w:tc>
        <w:tc>
          <w:tcPr>
            <w:tcW w:w="924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высшая</w:t>
            </w:r>
          </w:p>
        </w:tc>
        <w:tc>
          <w:tcPr>
            <w:tcW w:w="919" w:type="dxa"/>
            <w:gridSpan w:val="2"/>
          </w:tcPr>
          <w:p w:rsidR="00DA432D" w:rsidRPr="000818FC" w:rsidRDefault="00DA432D" w:rsidP="00C71296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14.04.2021</w:t>
            </w:r>
          </w:p>
          <w:p w:rsidR="00DA432D" w:rsidRPr="000818FC" w:rsidRDefault="00DA432D" w:rsidP="002E2F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20.2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Высшее</w:t>
            </w: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Красноярский краевой педагогический университет</w:t>
            </w:r>
          </w:p>
        </w:tc>
        <w:tc>
          <w:tcPr>
            <w:tcW w:w="1139" w:type="dxa"/>
          </w:tcPr>
          <w:p w:rsidR="00DA432D" w:rsidRPr="000818FC" w:rsidRDefault="00DA432D" w:rsidP="00A7208A">
            <w:pPr>
              <w:pStyle w:val="a6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Дошкольная педагогика и психология</w:t>
            </w:r>
          </w:p>
        </w:tc>
        <w:tc>
          <w:tcPr>
            <w:tcW w:w="1270" w:type="dxa"/>
            <w:gridSpan w:val="3"/>
          </w:tcPr>
          <w:p w:rsidR="00DA432D" w:rsidRPr="000818FC" w:rsidRDefault="00DA432D" w:rsidP="00A7208A">
            <w:pPr>
              <w:pStyle w:val="a6"/>
              <w:ind w:left="34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0818FC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pStyle w:val="a6"/>
              <w:rPr>
                <w:sz w:val="20"/>
              </w:rPr>
            </w:pPr>
            <w:r w:rsidRPr="000818FC">
              <w:rPr>
                <w:sz w:val="20"/>
              </w:rPr>
              <w:t>20.02.2012</w:t>
            </w:r>
          </w:p>
        </w:tc>
        <w:tc>
          <w:tcPr>
            <w:tcW w:w="1133" w:type="dxa"/>
          </w:tcPr>
          <w:p w:rsidR="00DA432D" w:rsidRPr="000818FC" w:rsidRDefault="006E6822" w:rsidP="003C2F4A">
            <w:pPr>
              <w:rPr>
                <w:sz w:val="20"/>
                <w:szCs w:val="20"/>
              </w:rPr>
            </w:pPr>
            <w:hyperlink r:id="rId11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raisavalerevna</w:t>
              </w:r>
              <w:r w:rsidR="00DA432D" w:rsidRPr="000818FC">
                <w:rPr>
                  <w:rStyle w:val="a4"/>
                  <w:sz w:val="20"/>
                  <w:szCs w:val="20"/>
                </w:rPr>
                <w:t>@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DA432D" w:rsidRPr="000818F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DA432D" w:rsidRPr="000818FC" w:rsidTr="00DA432D"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Степанова Любовь Владимировна</w:t>
            </w:r>
          </w:p>
        </w:tc>
        <w:tc>
          <w:tcPr>
            <w:tcW w:w="1335" w:type="dxa"/>
          </w:tcPr>
          <w:p w:rsidR="00DA432D" w:rsidRPr="00A25275" w:rsidRDefault="00DA432D" w:rsidP="00980EE1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воспитатель</w:t>
            </w:r>
          </w:p>
        </w:tc>
        <w:tc>
          <w:tcPr>
            <w:tcW w:w="897" w:type="dxa"/>
            <w:gridSpan w:val="3"/>
          </w:tcPr>
          <w:p w:rsidR="00DA432D" w:rsidRPr="000818FC" w:rsidRDefault="00DA432D" w:rsidP="000818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10.02.1964</w:t>
            </w:r>
          </w:p>
        </w:tc>
        <w:tc>
          <w:tcPr>
            <w:tcW w:w="924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высшая</w:t>
            </w:r>
          </w:p>
        </w:tc>
        <w:tc>
          <w:tcPr>
            <w:tcW w:w="919" w:type="dxa"/>
            <w:gridSpan w:val="2"/>
          </w:tcPr>
          <w:p w:rsidR="00DA432D" w:rsidRPr="000818FC" w:rsidRDefault="00DA432D" w:rsidP="00C71296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19.12.2024</w:t>
            </w:r>
          </w:p>
          <w:p w:rsidR="00DA432D" w:rsidRPr="000818FC" w:rsidRDefault="00DA432D" w:rsidP="002E2F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41.7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Средне </w:t>
            </w:r>
            <w:proofErr w:type="gramStart"/>
            <w:r w:rsidRPr="000818FC">
              <w:rPr>
                <w:sz w:val="20"/>
                <w:szCs w:val="20"/>
              </w:rPr>
              <w:t>–с</w:t>
            </w:r>
            <w:proofErr w:type="gramEnd"/>
            <w:r w:rsidRPr="000818FC">
              <w:rPr>
                <w:sz w:val="20"/>
                <w:szCs w:val="20"/>
              </w:rPr>
              <w:t>пециальное</w:t>
            </w: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Красноярское педагогическое училище № 2</w:t>
            </w:r>
          </w:p>
        </w:tc>
        <w:tc>
          <w:tcPr>
            <w:tcW w:w="1139" w:type="dxa"/>
          </w:tcPr>
          <w:p w:rsidR="00DA432D" w:rsidRPr="00C53B40" w:rsidRDefault="00DA432D" w:rsidP="00A7208A">
            <w:pPr>
              <w:pStyle w:val="a6"/>
              <w:jc w:val="left"/>
              <w:rPr>
                <w:sz w:val="20"/>
              </w:rPr>
            </w:pPr>
            <w:r w:rsidRPr="00C53B40">
              <w:rPr>
                <w:sz w:val="20"/>
              </w:rPr>
              <w:t>Дошкольное воспитание</w:t>
            </w:r>
          </w:p>
        </w:tc>
        <w:tc>
          <w:tcPr>
            <w:tcW w:w="1270" w:type="dxa"/>
            <w:gridSpan w:val="3"/>
          </w:tcPr>
          <w:p w:rsidR="00DA432D" w:rsidRPr="000818FC" w:rsidRDefault="00DA432D" w:rsidP="00A7208A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0818FC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pStyle w:val="a6"/>
              <w:rPr>
                <w:sz w:val="20"/>
              </w:rPr>
            </w:pPr>
            <w:r w:rsidRPr="000818FC">
              <w:rPr>
                <w:sz w:val="20"/>
              </w:rPr>
              <w:t>15.08.1984</w:t>
            </w:r>
          </w:p>
        </w:tc>
        <w:tc>
          <w:tcPr>
            <w:tcW w:w="1133" w:type="dxa"/>
          </w:tcPr>
          <w:p w:rsidR="00DA432D" w:rsidRPr="000818FC" w:rsidRDefault="006E6822" w:rsidP="003C2F4A">
            <w:pPr>
              <w:rPr>
                <w:sz w:val="20"/>
                <w:szCs w:val="20"/>
              </w:rPr>
            </w:pPr>
            <w:hyperlink r:id="rId12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siv1964@list.ru</w:t>
              </w:r>
            </w:hyperlink>
          </w:p>
        </w:tc>
      </w:tr>
      <w:tr w:rsidR="00DA432D" w:rsidRPr="000818FC" w:rsidTr="00A25275"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Тришина Надежда Сергеевна</w:t>
            </w:r>
          </w:p>
        </w:tc>
        <w:tc>
          <w:tcPr>
            <w:tcW w:w="1417" w:type="dxa"/>
            <w:gridSpan w:val="4"/>
          </w:tcPr>
          <w:p w:rsidR="00DA432D" w:rsidRPr="00A25275" w:rsidRDefault="00DA432D">
            <w:pPr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воспитатель</w:t>
            </w:r>
          </w:p>
          <w:p w:rsidR="00DA432D" w:rsidRPr="000818FC" w:rsidRDefault="00DA432D">
            <w:pPr>
              <w:rPr>
                <w:sz w:val="20"/>
                <w:szCs w:val="20"/>
              </w:rPr>
            </w:pPr>
          </w:p>
          <w:p w:rsidR="00DA432D" w:rsidRPr="000818FC" w:rsidRDefault="00DA432D" w:rsidP="005446C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432D" w:rsidRPr="000818FC" w:rsidRDefault="00DA432D">
            <w:pPr>
              <w:rPr>
                <w:sz w:val="20"/>
                <w:szCs w:val="20"/>
              </w:rPr>
            </w:pPr>
          </w:p>
          <w:p w:rsidR="00DA432D" w:rsidRPr="000818FC" w:rsidRDefault="00DA432D">
            <w:pPr>
              <w:rPr>
                <w:sz w:val="20"/>
                <w:szCs w:val="20"/>
              </w:rPr>
            </w:pPr>
          </w:p>
          <w:p w:rsidR="00DA432D" w:rsidRPr="000818FC" w:rsidRDefault="00DA432D" w:rsidP="000818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25.09.1987</w:t>
            </w:r>
          </w:p>
        </w:tc>
        <w:tc>
          <w:tcPr>
            <w:tcW w:w="924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первая</w:t>
            </w:r>
          </w:p>
        </w:tc>
        <w:tc>
          <w:tcPr>
            <w:tcW w:w="919" w:type="dxa"/>
            <w:gridSpan w:val="2"/>
          </w:tcPr>
          <w:p w:rsidR="00DA432D" w:rsidRPr="000818FC" w:rsidRDefault="00DA432D" w:rsidP="00C71296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14.05.2021</w:t>
            </w:r>
          </w:p>
          <w:p w:rsidR="00DA432D" w:rsidRPr="000818FC" w:rsidRDefault="00DA432D" w:rsidP="002E2F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10.6</w:t>
            </w:r>
          </w:p>
        </w:tc>
        <w:tc>
          <w:tcPr>
            <w:tcW w:w="1276" w:type="dxa"/>
          </w:tcPr>
          <w:p w:rsidR="00DA432D" w:rsidRPr="000818FC" w:rsidRDefault="00DA432D" w:rsidP="00F26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 «Красноярский государственный </w:t>
            </w:r>
            <w:proofErr w:type="spellStart"/>
            <w:r>
              <w:rPr>
                <w:sz w:val="20"/>
                <w:szCs w:val="20"/>
              </w:rPr>
              <w:t>торгово</w:t>
            </w:r>
            <w:proofErr w:type="spellEnd"/>
            <w:r>
              <w:rPr>
                <w:sz w:val="20"/>
                <w:szCs w:val="20"/>
              </w:rPr>
              <w:t xml:space="preserve"> – экономический институт»</w:t>
            </w:r>
          </w:p>
        </w:tc>
        <w:tc>
          <w:tcPr>
            <w:tcW w:w="1139" w:type="dxa"/>
          </w:tcPr>
          <w:p w:rsidR="00DA432D" w:rsidRPr="000818FC" w:rsidRDefault="00DA432D" w:rsidP="00C53B40">
            <w:pPr>
              <w:pStyle w:val="a6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Дошкольное образование</w:t>
            </w:r>
          </w:p>
        </w:tc>
        <w:tc>
          <w:tcPr>
            <w:tcW w:w="1270" w:type="dxa"/>
            <w:gridSpan w:val="3"/>
          </w:tcPr>
          <w:p w:rsidR="00DA432D" w:rsidRPr="000818FC" w:rsidRDefault="00DA432D" w:rsidP="00C53B40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Высшее</w:t>
            </w:r>
          </w:p>
          <w:p w:rsidR="00DA432D" w:rsidRPr="000818FC" w:rsidRDefault="00DA432D" w:rsidP="00C53B40">
            <w:pPr>
              <w:pStyle w:val="a6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КГАОУ дополнительного профессионального образовани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 xml:space="preserve">повышения </w:t>
            </w:r>
            <w:proofErr w:type="spellStart"/>
            <w:r>
              <w:rPr>
                <w:sz w:val="20"/>
              </w:rPr>
              <w:t>кавалификации</w:t>
            </w:r>
            <w:proofErr w:type="spellEnd"/>
            <w:r>
              <w:rPr>
                <w:sz w:val="20"/>
              </w:rPr>
              <w:t xml:space="preserve">) специалистов «Красноярский краевой институт повышения квалификации и </w:t>
            </w:r>
            <w:proofErr w:type="spellStart"/>
            <w:r>
              <w:rPr>
                <w:sz w:val="20"/>
              </w:rPr>
              <w:t>проофессиональной</w:t>
            </w:r>
            <w:proofErr w:type="spellEnd"/>
            <w:r>
              <w:rPr>
                <w:sz w:val="20"/>
              </w:rPr>
              <w:t xml:space="preserve"> переподготовки работников образования</w:t>
            </w:r>
            <w:r w:rsidRPr="000818FC">
              <w:rPr>
                <w:sz w:val="20"/>
              </w:rPr>
              <w:t>30.01.2016»Дошкольн</w:t>
            </w:r>
            <w:r w:rsidRPr="000818FC">
              <w:rPr>
                <w:sz w:val="20"/>
              </w:rPr>
              <w:lastRenderedPageBreak/>
              <w:t>ое образование</w:t>
            </w:r>
          </w:p>
        </w:tc>
        <w:tc>
          <w:tcPr>
            <w:tcW w:w="1276" w:type="dxa"/>
          </w:tcPr>
          <w:p w:rsidR="00DA432D" w:rsidRPr="000818FC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pStyle w:val="a6"/>
              <w:rPr>
                <w:sz w:val="20"/>
              </w:rPr>
            </w:pPr>
            <w:r w:rsidRPr="000818FC">
              <w:rPr>
                <w:sz w:val="20"/>
              </w:rPr>
              <w:t>16.02.2015</w:t>
            </w:r>
          </w:p>
        </w:tc>
        <w:tc>
          <w:tcPr>
            <w:tcW w:w="1133" w:type="dxa"/>
          </w:tcPr>
          <w:p w:rsidR="00DA432D" w:rsidRPr="000818FC" w:rsidRDefault="006E6822" w:rsidP="003C2F4A">
            <w:pPr>
              <w:rPr>
                <w:sz w:val="20"/>
                <w:szCs w:val="20"/>
              </w:rPr>
            </w:pPr>
            <w:hyperlink r:id="rId13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nadeshda</w:t>
              </w:r>
              <w:r w:rsidR="00DA432D" w:rsidRPr="000818FC">
                <w:rPr>
                  <w:rStyle w:val="a4"/>
                  <w:sz w:val="20"/>
                  <w:szCs w:val="20"/>
                </w:rPr>
                <w:t>.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trishina</w:t>
              </w:r>
              <w:r w:rsidR="00DA432D" w:rsidRPr="000818FC">
                <w:rPr>
                  <w:rStyle w:val="a4"/>
                  <w:sz w:val="20"/>
                  <w:szCs w:val="20"/>
                </w:rPr>
                <w:t>@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="00DA432D" w:rsidRPr="000818F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DA432D" w:rsidRPr="000818FC" w:rsidTr="00A25275"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Трясцина Ольга Александровна</w:t>
            </w:r>
          </w:p>
        </w:tc>
        <w:tc>
          <w:tcPr>
            <w:tcW w:w="1417" w:type="dxa"/>
            <w:gridSpan w:val="4"/>
          </w:tcPr>
          <w:p w:rsidR="00DA432D" w:rsidRPr="00A25275" w:rsidRDefault="00A25275" w:rsidP="00980EE1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и</w:t>
            </w:r>
            <w:r w:rsidR="00DA432D" w:rsidRPr="00A25275">
              <w:rPr>
                <w:b/>
                <w:sz w:val="20"/>
                <w:szCs w:val="20"/>
                <w:u w:val="single"/>
              </w:rPr>
              <w:t>нструктор по физическому воспитанию</w:t>
            </w:r>
          </w:p>
        </w:tc>
        <w:tc>
          <w:tcPr>
            <w:tcW w:w="851" w:type="dxa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06.05.1979</w:t>
            </w:r>
          </w:p>
        </w:tc>
        <w:tc>
          <w:tcPr>
            <w:tcW w:w="924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первая</w:t>
            </w:r>
          </w:p>
        </w:tc>
        <w:tc>
          <w:tcPr>
            <w:tcW w:w="919" w:type="dxa"/>
            <w:gridSpan w:val="2"/>
          </w:tcPr>
          <w:p w:rsidR="00DA432D" w:rsidRPr="000818FC" w:rsidRDefault="00DA432D" w:rsidP="00C71296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14.05.2021</w:t>
            </w:r>
          </w:p>
          <w:p w:rsidR="00DA432D" w:rsidRPr="000818FC" w:rsidRDefault="00DA432D" w:rsidP="002E2F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10.4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Средне </w:t>
            </w:r>
            <w:proofErr w:type="gramStart"/>
            <w:r w:rsidRPr="000818FC">
              <w:rPr>
                <w:sz w:val="20"/>
                <w:szCs w:val="20"/>
              </w:rPr>
              <w:t>–с</w:t>
            </w:r>
            <w:proofErr w:type="gramEnd"/>
            <w:r w:rsidRPr="000818FC">
              <w:rPr>
                <w:sz w:val="20"/>
                <w:szCs w:val="20"/>
              </w:rPr>
              <w:t>пециальное</w:t>
            </w: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Красноярский техникум физической культуры.</w:t>
            </w:r>
          </w:p>
        </w:tc>
        <w:tc>
          <w:tcPr>
            <w:tcW w:w="1139" w:type="dxa"/>
          </w:tcPr>
          <w:p w:rsidR="00DA432D" w:rsidRPr="000818FC" w:rsidRDefault="00DA432D" w:rsidP="00C53B40">
            <w:pPr>
              <w:pStyle w:val="a6"/>
              <w:ind w:left="34"/>
              <w:jc w:val="left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270" w:type="dxa"/>
            <w:gridSpan w:val="3"/>
          </w:tcPr>
          <w:p w:rsidR="00DA432D" w:rsidRPr="000818FC" w:rsidRDefault="00DA432D" w:rsidP="00C53B40">
            <w:pPr>
              <w:pStyle w:val="a6"/>
              <w:ind w:left="34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0818FC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pStyle w:val="a6"/>
              <w:rPr>
                <w:sz w:val="20"/>
              </w:rPr>
            </w:pPr>
            <w:r w:rsidRPr="000818FC">
              <w:rPr>
                <w:sz w:val="20"/>
              </w:rPr>
              <w:t>18.04.2016</w:t>
            </w:r>
          </w:p>
        </w:tc>
        <w:tc>
          <w:tcPr>
            <w:tcW w:w="1133" w:type="dxa"/>
          </w:tcPr>
          <w:p w:rsidR="00DA432D" w:rsidRPr="000818FC" w:rsidRDefault="006E6822" w:rsidP="0027312E">
            <w:pPr>
              <w:rPr>
                <w:color w:val="0000FF"/>
                <w:sz w:val="20"/>
                <w:szCs w:val="20"/>
              </w:rPr>
            </w:pPr>
            <w:hyperlink r:id="rId14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oksana</w:t>
              </w:r>
              <w:r w:rsidR="00DA432D" w:rsidRPr="000818FC">
                <w:rPr>
                  <w:rStyle w:val="a4"/>
                  <w:sz w:val="20"/>
                  <w:szCs w:val="20"/>
                </w:rPr>
                <w:t>.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varennikova</w:t>
              </w:r>
              <w:r w:rsidR="00DA432D" w:rsidRPr="000818FC">
                <w:rPr>
                  <w:rStyle w:val="a4"/>
                  <w:sz w:val="20"/>
                  <w:szCs w:val="20"/>
                </w:rPr>
                <w:t>@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DA432D" w:rsidRPr="000818F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A432D" w:rsidRPr="000818FC" w:rsidRDefault="00DA432D" w:rsidP="003C2F4A">
            <w:pPr>
              <w:rPr>
                <w:sz w:val="20"/>
                <w:szCs w:val="20"/>
              </w:rPr>
            </w:pPr>
          </w:p>
        </w:tc>
      </w:tr>
      <w:tr w:rsidR="00DA432D" w:rsidRPr="000818FC" w:rsidTr="00A25275">
        <w:trPr>
          <w:trHeight w:val="3000"/>
        </w:trPr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Хамитова Галина Валерьевна</w:t>
            </w:r>
          </w:p>
        </w:tc>
        <w:tc>
          <w:tcPr>
            <w:tcW w:w="1417" w:type="dxa"/>
            <w:gridSpan w:val="4"/>
          </w:tcPr>
          <w:p w:rsidR="00DA432D" w:rsidRPr="00A25275" w:rsidRDefault="00A25275" w:rsidP="00980EE1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м</w:t>
            </w:r>
            <w:r w:rsidR="00DA432D" w:rsidRPr="00A25275">
              <w:rPr>
                <w:b/>
                <w:sz w:val="20"/>
                <w:szCs w:val="20"/>
                <w:u w:val="single"/>
              </w:rPr>
              <w:t>узыкальный руководитель</w:t>
            </w:r>
          </w:p>
        </w:tc>
        <w:tc>
          <w:tcPr>
            <w:tcW w:w="851" w:type="dxa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1,25</w:t>
            </w: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04.10.1978</w:t>
            </w:r>
          </w:p>
        </w:tc>
        <w:tc>
          <w:tcPr>
            <w:tcW w:w="935" w:type="dxa"/>
            <w:gridSpan w:val="2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высшая</w:t>
            </w:r>
          </w:p>
        </w:tc>
        <w:tc>
          <w:tcPr>
            <w:tcW w:w="908" w:type="dxa"/>
          </w:tcPr>
          <w:p w:rsidR="00DA432D" w:rsidRPr="000818FC" w:rsidRDefault="00DA432D" w:rsidP="00C71296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19.12.2023</w:t>
            </w:r>
          </w:p>
          <w:p w:rsidR="00DA432D" w:rsidRPr="000818FC" w:rsidRDefault="00DA432D" w:rsidP="002E2F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14.4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Средне </w:t>
            </w:r>
            <w:proofErr w:type="gramStart"/>
            <w:r w:rsidRPr="000818FC">
              <w:rPr>
                <w:sz w:val="20"/>
                <w:szCs w:val="20"/>
              </w:rPr>
              <w:t>–с</w:t>
            </w:r>
            <w:proofErr w:type="gramEnd"/>
            <w:r w:rsidRPr="000818FC">
              <w:rPr>
                <w:sz w:val="20"/>
                <w:szCs w:val="20"/>
              </w:rPr>
              <w:t>пециальное</w:t>
            </w: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Красноярское Педагогическое училище № 2</w:t>
            </w:r>
          </w:p>
        </w:tc>
        <w:tc>
          <w:tcPr>
            <w:tcW w:w="1150" w:type="dxa"/>
            <w:gridSpan w:val="2"/>
          </w:tcPr>
          <w:p w:rsidR="00DA432D" w:rsidRPr="000818FC" w:rsidRDefault="00DA432D" w:rsidP="00205EE0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Специальное дошкольное образование</w:t>
            </w:r>
          </w:p>
        </w:tc>
        <w:tc>
          <w:tcPr>
            <w:tcW w:w="1259" w:type="dxa"/>
            <w:gridSpan w:val="2"/>
          </w:tcPr>
          <w:p w:rsidR="00DA432D" w:rsidRPr="000818FC" w:rsidRDefault="00DA432D" w:rsidP="00205EE0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0818FC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DA432D" w:rsidRDefault="00DA432D" w:rsidP="002E2FC4">
            <w:pPr>
              <w:pStyle w:val="a6"/>
              <w:rPr>
                <w:sz w:val="20"/>
              </w:rPr>
            </w:pPr>
            <w:r w:rsidRPr="00DA432D">
              <w:rPr>
                <w:sz w:val="20"/>
              </w:rPr>
              <w:t>23.07.2013</w:t>
            </w:r>
          </w:p>
        </w:tc>
        <w:tc>
          <w:tcPr>
            <w:tcW w:w="1133" w:type="dxa"/>
          </w:tcPr>
          <w:p w:rsidR="00DA432D" w:rsidRPr="000818FC" w:rsidRDefault="006E6822" w:rsidP="0027312E">
            <w:pPr>
              <w:rPr>
                <w:sz w:val="20"/>
                <w:szCs w:val="20"/>
              </w:rPr>
            </w:pPr>
            <w:hyperlink r:id="rId15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xamitgw</w:t>
              </w:r>
              <w:r w:rsidR="00DA432D" w:rsidRPr="000818FC">
                <w:rPr>
                  <w:rStyle w:val="a4"/>
                  <w:sz w:val="20"/>
                  <w:szCs w:val="20"/>
                </w:rPr>
                <w:t>@</w:t>
              </w:r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="00DA432D" w:rsidRPr="000818F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DA432D" w:rsidRPr="000818FC" w:rsidTr="00A25275">
        <w:trPr>
          <w:trHeight w:val="1033"/>
        </w:trPr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proofErr w:type="spellStart"/>
            <w:r w:rsidRPr="000818FC">
              <w:rPr>
                <w:sz w:val="20"/>
                <w:szCs w:val="20"/>
              </w:rPr>
              <w:t>Гуськова</w:t>
            </w:r>
            <w:proofErr w:type="spellEnd"/>
            <w:r w:rsidRPr="000818FC">
              <w:rPr>
                <w:sz w:val="20"/>
                <w:szCs w:val="20"/>
              </w:rPr>
              <w:t xml:space="preserve"> Анна Юрьевна </w:t>
            </w:r>
          </w:p>
        </w:tc>
        <w:tc>
          <w:tcPr>
            <w:tcW w:w="1417" w:type="dxa"/>
            <w:gridSpan w:val="4"/>
          </w:tcPr>
          <w:p w:rsidR="00DA432D" w:rsidRPr="00A25275" w:rsidRDefault="00DA432D" w:rsidP="005446C2">
            <w:pPr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воспитатель</w:t>
            </w:r>
          </w:p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432D" w:rsidRPr="000818FC" w:rsidRDefault="00DA432D">
            <w:pPr>
              <w:rPr>
                <w:sz w:val="20"/>
                <w:szCs w:val="20"/>
              </w:rPr>
            </w:pPr>
          </w:p>
          <w:p w:rsidR="00DA432D" w:rsidRPr="000818FC" w:rsidRDefault="00DA432D" w:rsidP="000818FC">
            <w:pPr>
              <w:snapToGrid w:val="0"/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29.07.1983г.</w:t>
            </w:r>
          </w:p>
        </w:tc>
        <w:tc>
          <w:tcPr>
            <w:tcW w:w="935" w:type="dxa"/>
            <w:gridSpan w:val="2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------</w:t>
            </w:r>
          </w:p>
        </w:tc>
        <w:tc>
          <w:tcPr>
            <w:tcW w:w="908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709" w:type="dxa"/>
          </w:tcPr>
          <w:p w:rsidR="00DA432D" w:rsidRPr="000818FC" w:rsidRDefault="00DA432D" w:rsidP="00C53B4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Обучается Красноярский педагогический колледж №2</w:t>
            </w:r>
          </w:p>
        </w:tc>
        <w:tc>
          <w:tcPr>
            <w:tcW w:w="1150" w:type="dxa"/>
            <w:gridSpan w:val="2"/>
          </w:tcPr>
          <w:p w:rsidR="00DA432D" w:rsidRPr="000818FC" w:rsidRDefault="00DA432D" w:rsidP="00205EE0">
            <w:pPr>
              <w:pStyle w:val="a6"/>
              <w:jc w:val="left"/>
              <w:rPr>
                <w:sz w:val="20"/>
              </w:rPr>
            </w:pPr>
          </w:p>
          <w:p w:rsidR="00DA432D" w:rsidRPr="000818FC" w:rsidRDefault="00DA432D" w:rsidP="00205EE0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59" w:type="dxa"/>
            <w:gridSpan w:val="2"/>
          </w:tcPr>
          <w:p w:rsidR="00DA432D" w:rsidRPr="00A25275" w:rsidRDefault="00DA432D">
            <w:pPr>
              <w:rPr>
                <w:sz w:val="20"/>
                <w:szCs w:val="20"/>
              </w:rPr>
            </w:pPr>
          </w:p>
          <w:p w:rsidR="00DA432D" w:rsidRPr="00A25275" w:rsidRDefault="00DA432D" w:rsidP="00C53B40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A25275" w:rsidRDefault="00A25275" w:rsidP="002E2FC4">
            <w:pPr>
              <w:pStyle w:val="a6"/>
              <w:rPr>
                <w:sz w:val="20"/>
                <w:highlight w:val="yellow"/>
              </w:rPr>
            </w:pPr>
            <w:r w:rsidRPr="00A25275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DA432D" w:rsidRDefault="00DA432D" w:rsidP="002E2FC4">
            <w:pPr>
              <w:pStyle w:val="a6"/>
              <w:rPr>
                <w:sz w:val="20"/>
                <w:highlight w:val="yellow"/>
              </w:rPr>
            </w:pPr>
            <w:r w:rsidRPr="00DA432D">
              <w:rPr>
                <w:sz w:val="20"/>
              </w:rPr>
              <w:t>06.10.2024</w:t>
            </w:r>
          </w:p>
        </w:tc>
        <w:tc>
          <w:tcPr>
            <w:tcW w:w="1133" w:type="dxa"/>
          </w:tcPr>
          <w:p w:rsidR="00DA432D" w:rsidRPr="000818FC" w:rsidRDefault="006E6822" w:rsidP="0027312E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guskova290783@gmail.com</w:t>
              </w:r>
            </w:hyperlink>
          </w:p>
          <w:p w:rsidR="00DA432D" w:rsidRPr="000818FC" w:rsidRDefault="00DA432D" w:rsidP="0027312E">
            <w:pPr>
              <w:rPr>
                <w:sz w:val="20"/>
                <w:szCs w:val="20"/>
                <w:lang w:val="en-US"/>
              </w:rPr>
            </w:pPr>
          </w:p>
          <w:p w:rsidR="00DA432D" w:rsidRPr="000818FC" w:rsidRDefault="00DA432D" w:rsidP="0027312E">
            <w:pPr>
              <w:rPr>
                <w:sz w:val="20"/>
                <w:szCs w:val="20"/>
                <w:highlight w:val="yellow"/>
                <w:lang w:val="en-US"/>
              </w:rPr>
            </w:pPr>
            <w:r w:rsidRPr="000818FC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DA432D" w:rsidRPr="000818FC" w:rsidTr="00A25275">
        <w:trPr>
          <w:trHeight w:val="2611"/>
        </w:trPr>
        <w:tc>
          <w:tcPr>
            <w:tcW w:w="425" w:type="dxa"/>
          </w:tcPr>
          <w:p w:rsidR="00DA432D" w:rsidRPr="000818FC" w:rsidRDefault="00DA432D" w:rsidP="00980EE1">
            <w:pPr>
              <w:pStyle w:val="a5"/>
              <w:numPr>
                <w:ilvl w:val="0"/>
                <w:numId w:val="2"/>
              </w:numPr>
              <w:snapToGrid w:val="0"/>
              <w:ind w:left="39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  <w:proofErr w:type="spellStart"/>
            <w:r w:rsidRPr="000818FC">
              <w:rPr>
                <w:sz w:val="20"/>
                <w:szCs w:val="20"/>
              </w:rPr>
              <w:t>Гирикова</w:t>
            </w:r>
            <w:proofErr w:type="spellEnd"/>
            <w:r w:rsidRPr="000818FC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7" w:type="dxa"/>
            <w:gridSpan w:val="4"/>
          </w:tcPr>
          <w:p w:rsidR="00DA432D" w:rsidRPr="00A25275" w:rsidRDefault="00DA432D" w:rsidP="005446C2">
            <w:pPr>
              <w:rPr>
                <w:b/>
                <w:sz w:val="20"/>
                <w:szCs w:val="20"/>
                <w:u w:val="single"/>
              </w:rPr>
            </w:pPr>
            <w:r w:rsidRPr="00A25275">
              <w:rPr>
                <w:b/>
                <w:sz w:val="20"/>
                <w:szCs w:val="20"/>
                <w:u w:val="single"/>
              </w:rPr>
              <w:t>воспитатель</w:t>
            </w:r>
          </w:p>
          <w:p w:rsidR="00DA432D" w:rsidRPr="000818FC" w:rsidRDefault="00DA432D" w:rsidP="00980EE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432D" w:rsidRPr="000818FC" w:rsidRDefault="00DA432D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1</w:t>
            </w:r>
          </w:p>
          <w:p w:rsidR="00DA432D" w:rsidRPr="000818FC" w:rsidRDefault="00DA432D" w:rsidP="000818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30.11.1988</w:t>
            </w:r>
          </w:p>
        </w:tc>
        <w:tc>
          <w:tcPr>
            <w:tcW w:w="935" w:type="dxa"/>
            <w:gridSpan w:val="2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первая</w:t>
            </w:r>
          </w:p>
        </w:tc>
        <w:tc>
          <w:tcPr>
            <w:tcW w:w="908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18.06.2024  </w:t>
            </w:r>
          </w:p>
        </w:tc>
        <w:tc>
          <w:tcPr>
            <w:tcW w:w="709" w:type="dxa"/>
          </w:tcPr>
          <w:p w:rsidR="00DA432D" w:rsidRPr="000818FC" w:rsidRDefault="00DA432D" w:rsidP="002E2F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276" w:type="dxa"/>
          </w:tcPr>
          <w:p w:rsidR="00DA432D" w:rsidRPr="000818FC" w:rsidRDefault="00DA432D" w:rsidP="002E2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A432D" w:rsidRPr="000818FC" w:rsidRDefault="00DA432D" w:rsidP="00307E03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 xml:space="preserve">Средне </w:t>
            </w:r>
            <w:proofErr w:type="gramStart"/>
            <w:r w:rsidRPr="000818FC">
              <w:rPr>
                <w:sz w:val="20"/>
                <w:szCs w:val="20"/>
              </w:rPr>
              <w:t>–с</w:t>
            </w:r>
            <w:proofErr w:type="gramEnd"/>
            <w:r w:rsidRPr="000818FC">
              <w:rPr>
                <w:sz w:val="20"/>
                <w:szCs w:val="20"/>
              </w:rPr>
              <w:t>пециальное</w:t>
            </w: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  <w:r w:rsidRPr="000818FC">
              <w:rPr>
                <w:sz w:val="20"/>
                <w:szCs w:val="20"/>
              </w:rPr>
              <w:t>Новосибирский педагогический колледж №1 им. А.С. Макаренко»</w:t>
            </w: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</w:p>
          <w:p w:rsidR="00DA432D" w:rsidRPr="000818FC" w:rsidRDefault="00DA432D" w:rsidP="00980EE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DA432D" w:rsidRPr="000818FC" w:rsidRDefault="00DA432D" w:rsidP="00C53B40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Дошкольное образование</w:t>
            </w:r>
          </w:p>
        </w:tc>
        <w:tc>
          <w:tcPr>
            <w:tcW w:w="1259" w:type="dxa"/>
            <w:gridSpan w:val="2"/>
          </w:tcPr>
          <w:p w:rsidR="00DA432D" w:rsidRPr="000818FC" w:rsidRDefault="00DA432D" w:rsidP="00C53B40">
            <w:pPr>
              <w:pStyle w:val="a6"/>
              <w:jc w:val="left"/>
              <w:rPr>
                <w:sz w:val="20"/>
              </w:rPr>
            </w:pPr>
          </w:p>
        </w:tc>
        <w:tc>
          <w:tcPr>
            <w:tcW w:w="1276" w:type="dxa"/>
          </w:tcPr>
          <w:p w:rsidR="00DA432D" w:rsidRPr="00A25275" w:rsidRDefault="00A25275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432D" w:rsidRPr="00DA432D" w:rsidRDefault="00DA432D" w:rsidP="002E2FC4">
            <w:pPr>
              <w:pStyle w:val="a6"/>
              <w:rPr>
                <w:sz w:val="20"/>
              </w:rPr>
            </w:pPr>
            <w:r>
              <w:rPr>
                <w:sz w:val="20"/>
              </w:rPr>
              <w:t>02.10.2024</w:t>
            </w:r>
          </w:p>
        </w:tc>
        <w:tc>
          <w:tcPr>
            <w:tcW w:w="1133" w:type="dxa"/>
          </w:tcPr>
          <w:p w:rsidR="00DA432D" w:rsidRPr="000818FC" w:rsidRDefault="006E6822" w:rsidP="0027312E">
            <w:pPr>
              <w:rPr>
                <w:sz w:val="20"/>
                <w:szCs w:val="20"/>
                <w:lang w:val="en-US"/>
              </w:rPr>
            </w:pPr>
            <w:hyperlink r:id="rId17" w:history="1">
              <w:r w:rsidR="00DA432D" w:rsidRPr="000818FC">
                <w:rPr>
                  <w:rStyle w:val="a4"/>
                  <w:sz w:val="20"/>
                  <w:szCs w:val="20"/>
                  <w:lang w:val="en-US"/>
                </w:rPr>
                <w:t>girikova88@mail.ru</w:t>
              </w:r>
            </w:hyperlink>
            <w:r w:rsidR="00DA432D" w:rsidRPr="000818FC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0818FC" w:rsidRPr="000818FC" w:rsidRDefault="000818FC" w:rsidP="00980EE1">
      <w:pPr>
        <w:rPr>
          <w:sz w:val="20"/>
          <w:szCs w:val="20"/>
        </w:rPr>
      </w:pPr>
      <w:bookmarkStart w:id="0" w:name="_GoBack"/>
      <w:bookmarkEnd w:id="0"/>
    </w:p>
    <w:p w:rsidR="00980EE1" w:rsidRPr="000818FC" w:rsidRDefault="00980EE1" w:rsidP="00980EE1">
      <w:pPr>
        <w:rPr>
          <w:sz w:val="20"/>
          <w:szCs w:val="20"/>
        </w:rPr>
      </w:pPr>
    </w:p>
    <w:p w:rsidR="00E512D9" w:rsidRPr="000818FC" w:rsidRDefault="00E512D9" w:rsidP="00980EE1">
      <w:pPr>
        <w:rPr>
          <w:sz w:val="20"/>
          <w:szCs w:val="20"/>
        </w:rPr>
      </w:pPr>
    </w:p>
    <w:p w:rsidR="004C32FD" w:rsidRPr="000818FC" w:rsidRDefault="009503D8" w:rsidP="00980EE1">
      <w:pPr>
        <w:rPr>
          <w:sz w:val="20"/>
          <w:szCs w:val="20"/>
        </w:rPr>
      </w:pPr>
      <w:r w:rsidRPr="000818FC">
        <w:rPr>
          <w:sz w:val="20"/>
          <w:szCs w:val="20"/>
        </w:rPr>
        <w:t>Заведующий МБДОУ детский сад «Колосок»                                                            О.Ю.Варенникова</w:t>
      </w:r>
    </w:p>
    <w:sectPr w:rsidR="004C32FD" w:rsidRPr="000818FC" w:rsidSect="00980EE1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2BB0"/>
    <w:multiLevelType w:val="hybridMultilevel"/>
    <w:tmpl w:val="77EAEC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40BA4"/>
    <w:multiLevelType w:val="hybridMultilevel"/>
    <w:tmpl w:val="920C53F2"/>
    <w:lvl w:ilvl="0" w:tplc="583A3F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86836"/>
    <w:multiLevelType w:val="hybridMultilevel"/>
    <w:tmpl w:val="2BFAA4A0"/>
    <w:lvl w:ilvl="0" w:tplc="6C9AB0AC">
      <w:start w:val="1"/>
      <w:numFmt w:val="decimal"/>
      <w:lvlText w:val="%1)"/>
      <w:lvlJc w:val="left"/>
      <w:pPr>
        <w:ind w:left="396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>
    <w:nsid w:val="2E250A2D"/>
    <w:multiLevelType w:val="hybridMultilevel"/>
    <w:tmpl w:val="1D8E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BA7"/>
    <w:multiLevelType w:val="hybridMultilevel"/>
    <w:tmpl w:val="DF00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0091E"/>
    <w:multiLevelType w:val="hybridMultilevel"/>
    <w:tmpl w:val="8564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90B30"/>
    <w:multiLevelType w:val="hybridMultilevel"/>
    <w:tmpl w:val="0136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F2F22"/>
    <w:multiLevelType w:val="hybridMultilevel"/>
    <w:tmpl w:val="E67A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0339A"/>
    <w:multiLevelType w:val="hybridMultilevel"/>
    <w:tmpl w:val="D11A5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86954"/>
    <w:multiLevelType w:val="hybridMultilevel"/>
    <w:tmpl w:val="BD3A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109E"/>
    <w:rsid w:val="00006DEB"/>
    <w:rsid w:val="00027CEA"/>
    <w:rsid w:val="000304AC"/>
    <w:rsid w:val="000366CB"/>
    <w:rsid w:val="000818FC"/>
    <w:rsid w:val="00083464"/>
    <w:rsid w:val="0009487B"/>
    <w:rsid w:val="000B2954"/>
    <w:rsid w:val="001032F1"/>
    <w:rsid w:val="001119B4"/>
    <w:rsid w:val="00133EA9"/>
    <w:rsid w:val="001570CE"/>
    <w:rsid w:val="00157244"/>
    <w:rsid w:val="00175CFD"/>
    <w:rsid w:val="0018215C"/>
    <w:rsid w:val="00183303"/>
    <w:rsid w:val="001917E1"/>
    <w:rsid w:val="001927A9"/>
    <w:rsid w:val="00192817"/>
    <w:rsid w:val="00196049"/>
    <w:rsid w:val="001A4184"/>
    <w:rsid w:val="001E1341"/>
    <w:rsid w:val="001E4A9C"/>
    <w:rsid w:val="00205EE0"/>
    <w:rsid w:val="002136D7"/>
    <w:rsid w:val="00252487"/>
    <w:rsid w:val="00256C46"/>
    <w:rsid w:val="0027312E"/>
    <w:rsid w:val="00273A8B"/>
    <w:rsid w:val="002956ED"/>
    <w:rsid w:val="00296616"/>
    <w:rsid w:val="002A5BE6"/>
    <w:rsid w:val="002D36A0"/>
    <w:rsid w:val="002F2CD5"/>
    <w:rsid w:val="003052DD"/>
    <w:rsid w:val="00307E03"/>
    <w:rsid w:val="00326FEA"/>
    <w:rsid w:val="0033737D"/>
    <w:rsid w:val="00350E74"/>
    <w:rsid w:val="003566BC"/>
    <w:rsid w:val="00364036"/>
    <w:rsid w:val="003764B3"/>
    <w:rsid w:val="003B73C4"/>
    <w:rsid w:val="003B7B1B"/>
    <w:rsid w:val="003B7BC1"/>
    <w:rsid w:val="003C0E1C"/>
    <w:rsid w:val="003C2F4A"/>
    <w:rsid w:val="003D223F"/>
    <w:rsid w:val="003E19B3"/>
    <w:rsid w:val="003E4C1B"/>
    <w:rsid w:val="003F009A"/>
    <w:rsid w:val="003F3060"/>
    <w:rsid w:val="00414CA0"/>
    <w:rsid w:val="00434DEE"/>
    <w:rsid w:val="00460C65"/>
    <w:rsid w:val="004B7FEE"/>
    <w:rsid w:val="004C25F1"/>
    <w:rsid w:val="004C32FD"/>
    <w:rsid w:val="004C62F0"/>
    <w:rsid w:val="004E2401"/>
    <w:rsid w:val="005210B3"/>
    <w:rsid w:val="00521D3D"/>
    <w:rsid w:val="00522094"/>
    <w:rsid w:val="005446C2"/>
    <w:rsid w:val="00554C84"/>
    <w:rsid w:val="00565683"/>
    <w:rsid w:val="005770FC"/>
    <w:rsid w:val="005849F5"/>
    <w:rsid w:val="005C5AD9"/>
    <w:rsid w:val="005C7E05"/>
    <w:rsid w:val="005E535E"/>
    <w:rsid w:val="00625A52"/>
    <w:rsid w:val="00626599"/>
    <w:rsid w:val="00630DCC"/>
    <w:rsid w:val="006350B5"/>
    <w:rsid w:val="00673D66"/>
    <w:rsid w:val="006865B6"/>
    <w:rsid w:val="00691802"/>
    <w:rsid w:val="0069403B"/>
    <w:rsid w:val="006D109E"/>
    <w:rsid w:val="006D6A74"/>
    <w:rsid w:val="006E30F4"/>
    <w:rsid w:val="006E6822"/>
    <w:rsid w:val="006F5E83"/>
    <w:rsid w:val="00701FBB"/>
    <w:rsid w:val="00716328"/>
    <w:rsid w:val="007211DC"/>
    <w:rsid w:val="007414DF"/>
    <w:rsid w:val="007737CA"/>
    <w:rsid w:val="00774B54"/>
    <w:rsid w:val="00782502"/>
    <w:rsid w:val="007A78A7"/>
    <w:rsid w:val="0081695D"/>
    <w:rsid w:val="00843D85"/>
    <w:rsid w:val="0086122F"/>
    <w:rsid w:val="00863249"/>
    <w:rsid w:val="00884D3F"/>
    <w:rsid w:val="00895D08"/>
    <w:rsid w:val="008C41B4"/>
    <w:rsid w:val="008C6248"/>
    <w:rsid w:val="00915AD0"/>
    <w:rsid w:val="00921AFB"/>
    <w:rsid w:val="009503D8"/>
    <w:rsid w:val="0095789F"/>
    <w:rsid w:val="00980EE1"/>
    <w:rsid w:val="00986F7A"/>
    <w:rsid w:val="009876A5"/>
    <w:rsid w:val="0099597B"/>
    <w:rsid w:val="009A300D"/>
    <w:rsid w:val="009E3814"/>
    <w:rsid w:val="00A16B59"/>
    <w:rsid w:val="00A23401"/>
    <w:rsid w:val="00A25275"/>
    <w:rsid w:val="00A32A33"/>
    <w:rsid w:val="00A34913"/>
    <w:rsid w:val="00A40141"/>
    <w:rsid w:val="00A51C56"/>
    <w:rsid w:val="00A56368"/>
    <w:rsid w:val="00A66D67"/>
    <w:rsid w:val="00A7208A"/>
    <w:rsid w:val="00A843AB"/>
    <w:rsid w:val="00AA7118"/>
    <w:rsid w:val="00AB7576"/>
    <w:rsid w:val="00AD302A"/>
    <w:rsid w:val="00AE610C"/>
    <w:rsid w:val="00AF3E56"/>
    <w:rsid w:val="00AF4473"/>
    <w:rsid w:val="00B023BE"/>
    <w:rsid w:val="00B40E4E"/>
    <w:rsid w:val="00B51B90"/>
    <w:rsid w:val="00B55C91"/>
    <w:rsid w:val="00B65878"/>
    <w:rsid w:val="00B8521B"/>
    <w:rsid w:val="00BA3253"/>
    <w:rsid w:val="00BF29C4"/>
    <w:rsid w:val="00C2501D"/>
    <w:rsid w:val="00C3232C"/>
    <w:rsid w:val="00C47FAD"/>
    <w:rsid w:val="00C53B40"/>
    <w:rsid w:val="00C7101B"/>
    <w:rsid w:val="00C71296"/>
    <w:rsid w:val="00C8489A"/>
    <w:rsid w:val="00C94525"/>
    <w:rsid w:val="00C964EC"/>
    <w:rsid w:val="00CB5C64"/>
    <w:rsid w:val="00CC0DB1"/>
    <w:rsid w:val="00CC2967"/>
    <w:rsid w:val="00CF7C5B"/>
    <w:rsid w:val="00D064B3"/>
    <w:rsid w:val="00D30E28"/>
    <w:rsid w:val="00D433B8"/>
    <w:rsid w:val="00D72FEE"/>
    <w:rsid w:val="00D806D7"/>
    <w:rsid w:val="00D90167"/>
    <w:rsid w:val="00DA432D"/>
    <w:rsid w:val="00DB2585"/>
    <w:rsid w:val="00DC1957"/>
    <w:rsid w:val="00DE0783"/>
    <w:rsid w:val="00E02E47"/>
    <w:rsid w:val="00E035FA"/>
    <w:rsid w:val="00E112CE"/>
    <w:rsid w:val="00E13230"/>
    <w:rsid w:val="00E40D15"/>
    <w:rsid w:val="00E420CA"/>
    <w:rsid w:val="00E42325"/>
    <w:rsid w:val="00E512D9"/>
    <w:rsid w:val="00E52D15"/>
    <w:rsid w:val="00E53AC4"/>
    <w:rsid w:val="00E651A1"/>
    <w:rsid w:val="00E6620F"/>
    <w:rsid w:val="00EA0846"/>
    <w:rsid w:val="00EA3AC2"/>
    <w:rsid w:val="00EA5EA2"/>
    <w:rsid w:val="00EB3203"/>
    <w:rsid w:val="00EB4169"/>
    <w:rsid w:val="00EC0155"/>
    <w:rsid w:val="00ED34F9"/>
    <w:rsid w:val="00ED37D7"/>
    <w:rsid w:val="00EF4F66"/>
    <w:rsid w:val="00EF7CB8"/>
    <w:rsid w:val="00F02206"/>
    <w:rsid w:val="00F03D6F"/>
    <w:rsid w:val="00F046D1"/>
    <w:rsid w:val="00F06A27"/>
    <w:rsid w:val="00F1333A"/>
    <w:rsid w:val="00F15C3C"/>
    <w:rsid w:val="00F26BBD"/>
    <w:rsid w:val="00F43A10"/>
    <w:rsid w:val="00F46E1F"/>
    <w:rsid w:val="00F7664A"/>
    <w:rsid w:val="00F969E8"/>
    <w:rsid w:val="00FB5F81"/>
    <w:rsid w:val="00FE4673"/>
    <w:rsid w:val="00FE7DB0"/>
    <w:rsid w:val="00FF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D109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A0846"/>
    <w:pPr>
      <w:widowControl w:val="0"/>
      <w:suppressAutoHyphens/>
      <w:ind w:left="720"/>
      <w:contextualSpacing/>
    </w:pPr>
    <w:rPr>
      <w:rFonts w:eastAsia="DejaVu Sans" w:cs="Mangal"/>
      <w:szCs w:val="21"/>
      <w:lang w:eastAsia="hi-IN" w:bidi="hi-IN"/>
    </w:rPr>
  </w:style>
  <w:style w:type="paragraph" w:customStyle="1" w:styleId="1">
    <w:name w:val="Шапка1"/>
    <w:basedOn w:val="a"/>
    <w:rsid w:val="00630DCC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</w:pPr>
    <w:rPr>
      <w:rFonts w:ascii="Arial" w:hAnsi="Arial"/>
      <w:szCs w:val="20"/>
      <w:lang w:eastAsia="ar-SA"/>
    </w:rPr>
  </w:style>
  <w:style w:type="paragraph" w:styleId="a6">
    <w:name w:val="Body Text"/>
    <w:basedOn w:val="a"/>
    <w:link w:val="a7"/>
    <w:rsid w:val="00E112CE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E112CE"/>
    <w:rPr>
      <w:sz w:val="24"/>
    </w:rPr>
  </w:style>
  <w:style w:type="paragraph" w:styleId="a8">
    <w:name w:val="endnote text"/>
    <w:basedOn w:val="a"/>
    <w:link w:val="a9"/>
    <w:uiPriority w:val="99"/>
    <w:unhideWhenUsed/>
    <w:rsid w:val="003C0E1C"/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3C0E1C"/>
    <w:rPr>
      <w:rFonts w:asciiTheme="minorHAnsi" w:eastAsiaTheme="minorEastAsia" w:hAnsiTheme="minorHAnsi" w:cstheme="minorBidi"/>
    </w:rPr>
  </w:style>
  <w:style w:type="paragraph" w:customStyle="1" w:styleId="ConsPlusNonformat">
    <w:name w:val="ConsPlusNonformat"/>
    <w:rsid w:val="00691802"/>
    <w:pPr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naaa72@mal.ru" TargetMode="External"/><Relationship Id="rId13" Type="http://schemas.openxmlformats.org/officeDocument/2006/relationships/hyperlink" Target="mailto:nadeshda.trishina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blik-60@bk.ru" TargetMode="External"/><Relationship Id="rId12" Type="http://schemas.openxmlformats.org/officeDocument/2006/relationships/hyperlink" Target="mailto:siv1964@list.ru" TargetMode="External"/><Relationship Id="rId17" Type="http://schemas.openxmlformats.org/officeDocument/2006/relationships/hyperlink" Target="mailto:girikova88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skova290783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isavalerevna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xamitgw@yandex.ru" TargetMode="External"/><Relationship Id="rId10" Type="http://schemas.openxmlformats.org/officeDocument/2006/relationships/hyperlink" Target="mailto:nastenka-petrova-86@bk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xaeva84@mail.ru" TargetMode="External"/><Relationship Id="rId14" Type="http://schemas.openxmlformats.org/officeDocument/2006/relationships/hyperlink" Target="mailto:oksana.varennikova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KRETAR\&#1056;&#1072;&#1073;&#1086;&#1095;&#1080;&#1081;%20&#1089;&#1090;&#1086;&#1083;\&#1096;&#1072;&#1073;&#1083;&#1086;&#1085;&#1099;%20&#1096;&#1090;&#1072;&#1084;&#1087;&#1099;\&#1096;&#1090;&#1072;&#1084;&#1087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68866-B556-4F96-A1D9-EEE1F95E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штамп угловой</Template>
  <TotalTime>217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образования</vt:lpstr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образования</dc:title>
  <dc:creator>Home</dc:creator>
  <cp:lastModifiedBy>Колосок</cp:lastModifiedBy>
  <cp:revision>11</cp:revision>
  <cp:lastPrinted>2025-09-04T05:54:00Z</cp:lastPrinted>
  <dcterms:created xsi:type="dcterms:W3CDTF">2024-09-04T07:51:00Z</dcterms:created>
  <dcterms:modified xsi:type="dcterms:W3CDTF">2025-09-04T05:57:00Z</dcterms:modified>
</cp:coreProperties>
</file>